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E56" w14:textId="7CDD36B8" w:rsidR="00AA7E55" w:rsidRPr="00102402" w:rsidRDefault="00AD3A98" w:rsidP="00AA7E55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C67D8" wp14:editId="1A4D633B">
                <wp:simplePos x="0" y="0"/>
                <wp:positionH relativeFrom="column">
                  <wp:posOffset>5057987</wp:posOffset>
                </wp:positionH>
                <wp:positionV relativeFrom="paragraph">
                  <wp:posOffset>13970</wp:posOffset>
                </wp:positionV>
                <wp:extent cx="772160" cy="331893"/>
                <wp:effectExtent l="0" t="0" r="889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31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EA4BF" w14:textId="328EC60C" w:rsidR="00A07DAF" w:rsidRPr="00AD3A98" w:rsidRDefault="00AD3A98" w:rsidP="00AD3A9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AD3A9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เอกสารที่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C67D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98.25pt;margin-top:1.1pt;width:60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" stroked="f">
                <v:textbox>
                  <w:txbxContent>
                    <w:p w14:paraId="42CEA4BF" w14:textId="328EC60C" w:rsidR="00A07DAF" w:rsidRPr="00AD3A98" w:rsidRDefault="00AD3A98" w:rsidP="00AD3A9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AD3A9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เอกสารที่ 1</w:t>
                      </w:r>
                    </w:p>
                  </w:txbxContent>
                </v:textbox>
              </v:shape>
            </w:pict>
          </mc:Fallback>
        </mc:AlternateContent>
      </w:r>
      <w:r w:rsidR="00BD57DE" w:rsidRPr="00102402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5168" behindDoc="1" locked="0" layoutInCell="1" allowOverlap="1" wp14:anchorId="72224B83" wp14:editId="01398AC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06095" cy="590550"/>
            <wp:effectExtent l="1905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E55" w:rsidRPr="0010240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B0E6F0B" w14:textId="421B5B61" w:rsidR="00AA7E55" w:rsidRPr="00527BF7" w:rsidRDefault="00812EED" w:rsidP="00AA7E5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3A7D4A" wp14:editId="3B9E4CF2">
                <wp:simplePos x="0" y="0"/>
                <wp:positionH relativeFrom="column">
                  <wp:posOffset>836506</wp:posOffset>
                </wp:positionH>
                <wp:positionV relativeFrom="paragraph">
                  <wp:posOffset>244898</wp:posOffset>
                </wp:positionV>
                <wp:extent cx="5080211" cy="0"/>
                <wp:effectExtent l="0" t="0" r="0" b="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21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3E61"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19.3pt" to="465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="00AA7E55" w:rsidRPr="00527BF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7102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102402">
        <w:rPr>
          <w:rFonts w:ascii="TH SarabunIT๙" w:hAnsi="TH SarabunIT๙" w:cs="TH SarabunIT๙" w:hint="cs"/>
          <w:sz w:val="32"/>
          <w:szCs w:val="32"/>
          <w:cs/>
        </w:rPr>
        <w:t xml:space="preserve"> สำนัก/กอง กลุ่ม โทร.</w:t>
      </w:r>
    </w:p>
    <w:p w14:paraId="43C6BC82" w14:textId="1815E611" w:rsidR="00AA7E55" w:rsidRPr="00527BF7" w:rsidRDefault="00AD3A98" w:rsidP="00AA7E55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087C5" wp14:editId="62677513">
                <wp:simplePos x="0" y="0"/>
                <wp:positionH relativeFrom="column">
                  <wp:posOffset>3166321</wp:posOffset>
                </wp:positionH>
                <wp:positionV relativeFrom="paragraph">
                  <wp:posOffset>242358</wp:posOffset>
                </wp:positionV>
                <wp:extent cx="2750185" cy="0"/>
                <wp:effectExtent l="0" t="0" r="0" b="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01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854E"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pt,19.1pt" to="465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812EE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55527" wp14:editId="3739657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2C5F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AA7E55" w:rsidRPr="00527BF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5671A">
        <w:rPr>
          <w:rFonts w:ascii="TH SarabunIT๙" w:hAnsi="TH SarabunIT๙" w:cs="TH SarabunIT๙"/>
          <w:sz w:val="32"/>
          <w:szCs w:val="32"/>
          <w:cs/>
        </w:rPr>
        <w:t xml:space="preserve">   สธ </w:t>
      </w:r>
      <w:r w:rsidR="00102402">
        <w:rPr>
          <w:rFonts w:ascii="TH SarabunIT๙" w:hAnsi="TH SarabunIT๙" w:cs="TH SarabunIT๙"/>
          <w:sz w:val="32"/>
          <w:szCs w:val="32"/>
        </w:rPr>
        <w:t>xxxx</w:t>
      </w:r>
      <w:r w:rsidR="00AA7E55" w:rsidRPr="00527BF7">
        <w:rPr>
          <w:rFonts w:ascii="TH SarabunIT๙" w:hAnsi="TH SarabunIT๙" w:cs="TH SarabunIT๙"/>
          <w:sz w:val="32"/>
          <w:szCs w:val="32"/>
          <w:cs/>
        </w:rPr>
        <w:t>.</w:t>
      </w:r>
      <w:r w:rsidR="00102402">
        <w:rPr>
          <w:rFonts w:ascii="TH SarabunIT๙" w:hAnsi="TH SarabunIT๙" w:cs="TH SarabunIT๙"/>
          <w:sz w:val="32"/>
          <w:szCs w:val="32"/>
        </w:rPr>
        <w:t>x</w:t>
      </w:r>
      <w:r w:rsidR="00AA7E55" w:rsidRPr="00527BF7">
        <w:rPr>
          <w:rFonts w:ascii="TH SarabunIT๙" w:hAnsi="TH SarabunIT๙" w:cs="TH SarabunIT๙"/>
          <w:sz w:val="32"/>
          <w:szCs w:val="32"/>
          <w:cs/>
        </w:rPr>
        <w:t>/</w:t>
      </w:r>
      <w:r w:rsidR="00AA7E55" w:rsidRPr="00527BF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AA7E55" w:rsidRPr="00527BF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57D1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61FC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204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F4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631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2402">
        <w:rPr>
          <w:rFonts w:ascii="TH SarabunIT๙" w:hAnsi="TH SarabunIT๙" w:cs="TH SarabunIT๙"/>
          <w:sz w:val="32"/>
          <w:szCs w:val="32"/>
        </w:rPr>
        <w:t>6</w:t>
      </w:r>
    </w:p>
    <w:p w14:paraId="3E0AE01E" w14:textId="2F34108F" w:rsidR="00DD03AB" w:rsidRPr="00371789" w:rsidRDefault="00812EED" w:rsidP="00A61FC8">
      <w:pPr>
        <w:tabs>
          <w:tab w:val="left" w:pos="9000"/>
        </w:tabs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558CC" wp14:editId="3F15AD86">
                <wp:simplePos x="0" y="0"/>
                <wp:positionH relativeFrom="column">
                  <wp:posOffset>335280</wp:posOffset>
                </wp:positionH>
                <wp:positionV relativeFrom="paragraph">
                  <wp:posOffset>247650</wp:posOffset>
                </wp:positionV>
                <wp:extent cx="5581438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4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E593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19.5pt" to="465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AA7E55" w:rsidRPr="00527BF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321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11A8" w:rsidRPr="00371789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ขอ</w:t>
      </w:r>
      <w:r w:rsidR="00077E7F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ความเห็นชอบ</w:t>
      </w:r>
      <w:r w:rsidR="00537FD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ดำเนินงานโครงการ ใส่ชื่อ</w:t>
      </w:r>
      <w:r w:rsidR="00102402" w:rsidRPr="00371789">
        <w:rPr>
          <w:rFonts w:ascii="TH SarabunIT๙" w:hAnsi="TH SarabunIT๙" w:cs="TH SarabunIT๙" w:hint="cs"/>
          <w:color w:val="FF0000"/>
          <w:sz w:val="32"/>
          <w:szCs w:val="32"/>
          <w:cs/>
        </w:rPr>
        <w:t>โครงการ</w:t>
      </w:r>
      <w:r w:rsidR="00600EE3" w:rsidRPr="00371789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/ ขออนุมัติปรับแผน</w:t>
      </w:r>
      <w:r w:rsidR="00D16669" w:rsidRPr="00371789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ฯ</w:t>
      </w:r>
    </w:p>
    <w:p w14:paraId="744AD17A" w14:textId="79907E74" w:rsidR="00FB639B" w:rsidRPr="00527BF7" w:rsidRDefault="00AA7E55" w:rsidP="00AD29B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27BF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61F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2402">
        <w:rPr>
          <w:rFonts w:ascii="TH SarabunIT๙" w:hAnsi="TH SarabunIT๙" w:cs="TH SarabunIT๙" w:hint="cs"/>
          <w:sz w:val="32"/>
          <w:szCs w:val="32"/>
          <w:cs/>
        </w:rPr>
        <w:t xml:space="preserve">อธิบดีกรมควบคุมโรค </w:t>
      </w:r>
      <w:r w:rsidR="00102402">
        <w:rPr>
          <w:rFonts w:ascii="TH SarabunIT๙" w:hAnsi="TH SarabunIT๙" w:cs="TH SarabunIT๙"/>
          <w:sz w:val="32"/>
          <w:szCs w:val="32"/>
        </w:rPr>
        <w:t>(</w:t>
      </w:r>
      <w:r w:rsidR="00102402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3C6B16">
        <w:rPr>
          <w:rFonts w:ascii="TH SarabunIT๙" w:hAnsi="TH SarabunIT๙" w:cs="TH SarabunIT๙" w:hint="cs"/>
          <w:sz w:val="32"/>
          <w:szCs w:val="32"/>
          <w:cs/>
        </w:rPr>
        <w:t>รองอธิบดี ที่กำกับหน่วยงานเจ้าของเรื่อง</w:t>
      </w:r>
      <w:r w:rsidR="00102402">
        <w:rPr>
          <w:rFonts w:ascii="TH SarabunIT๙" w:hAnsi="TH SarabunIT๙" w:cs="TH SarabunIT๙"/>
          <w:sz w:val="32"/>
          <w:szCs w:val="32"/>
        </w:rPr>
        <w:t>)</w:t>
      </w:r>
    </w:p>
    <w:p w14:paraId="75532D5A" w14:textId="3E777811" w:rsidR="00FE1CD1" w:rsidRPr="00A61FC8" w:rsidRDefault="00ED3EF2" w:rsidP="0097102E">
      <w:pPr>
        <w:pStyle w:val="NoSpacing"/>
        <w:spacing w:before="120"/>
        <w:ind w:firstLine="1440"/>
        <w:jc w:val="thaiDistribute"/>
        <w:rPr>
          <w:rFonts w:ascii="TH SarabunIT๙" w:hAnsi="TH SarabunIT๙" w:cs="TH SarabunIT๙"/>
          <w:sz w:val="32"/>
          <w:lang w:bidi="th-TH"/>
        </w:rPr>
      </w:pPr>
      <w:r w:rsidRPr="00A61FC8">
        <w:rPr>
          <w:rFonts w:ascii="TH SarabunIT๙" w:hAnsi="TH SarabunIT๙" w:cs="TH SarabunIT๙"/>
          <w:sz w:val="32"/>
          <w:cs/>
          <w:lang w:bidi="th-TH"/>
        </w:rPr>
        <w:t>ตาม</w:t>
      </w:r>
      <w:r w:rsidR="00DD541D" w:rsidRPr="00A61FC8">
        <w:rPr>
          <w:rFonts w:ascii="TH SarabunIT๙" w:hAnsi="TH SarabunIT๙" w:cs="TH SarabunIT๙" w:hint="cs"/>
          <w:sz w:val="32"/>
          <w:cs/>
          <w:lang w:bidi="th-TH"/>
        </w:rPr>
        <w:t>หนังสือ</w:t>
      </w:r>
      <w:r w:rsidR="00102402">
        <w:rPr>
          <w:rFonts w:ascii="TH SarabunIT๙" w:hAnsi="TH SarabunIT๙" w:cs="TH SarabunIT๙" w:hint="cs"/>
          <w:sz w:val="32"/>
          <w:cs/>
          <w:lang w:bidi="th-TH"/>
        </w:rPr>
        <w:t>หน่วยงาน ที่ เลขที่หนังสือ ลงวันที่ 12 มกราคม 2566 เรื่อง ใส่ชื่อโครงการที่ขอ</w:t>
      </w:r>
      <w:r w:rsidR="00102402" w:rsidRPr="00102402">
        <w:rPr>
          <w:rFonts w:ascii="TH SarabunIT๙" w:hAnsi="TH SarabunIT๙" w:cs="TH SarabunIT๙" w:hint="cs"/>
          <w:spacing w:val="-2"/>
          <w:sz w:val="32"/>
          <w:cs/>
          <w:lang w:bidi="th-TH"/>
        </w:rPr>
        <w:t>อนุมัติตามหนังสือที่ได้รับมอบหมาย/เชิญประชุม ให้เข้าร่วมการประชุม/อบรม/สัมมนา/ศึกษาดูงาน/นำเสนอผลงาน</w:t>
      </w:r>
      <w:r w:rsidR="00102402">
        <w:rPr>
          <w:rFonts w:ascii="TH SarabunIT๙" w:hAnsi="TH SarabunIT๙" w:cs="TH SarabunIT๙" w:hint="cs"/>
          <w:sz w:val="32"/>
          <w:cs/>
          <w:lang w:bidi="th-TH"/>
        </w:rPr>
        <w:t xml:space="preserve"> ระหว่างวันที่ 7 </w:t>
      </w:r>
      <w:r w:rsidR="00102402">
        <w:rPr>
          <w:rFonts w:ascii="TH SarabunIT๙" w:hAnsi="TH SarabunIT๙" w:cs="TH SarabunIT๙"/>
          <w:sz w:val="32"/>
          <w:cs/>
          <w:lang w:bidi="th-TH"/>
        </w:rPr>
        <w:t>–</w:t>
      </w:r>
      <w:r w:rsidR="00102402">
        <w:rPr>
          <w:rFonts w:ascii="TH SarabunIT๙" w:hAnsi="TH SarabunIT๙" w:cs="TH SarabunIT๙" w:hint="cs"/>
          <w:sz w:val="32"/>
          <w:cs/>
          <w:lang w:bidi="th-TH"/>
        </w:rPr>
        <w:t xml:space="preserve"> 9 กุมภาพันธ์ 2566 </w:t>
      </w:r>
      <w:r w:rsidR="00102402">
        <w:rPr>
          <w:rFonts w:ascii="TH SarabunIT๙" w:hAnsi="TH SarabunIT๙" w:cs="TH SarabunIT๙"/>
          <w:sz w:val="32"/>
          <w:lang w:bidi="th-TH"/>
        </w:rPr>
        <w:t>(</w:t>
      </w:r>
      <w:r w:rsidR="00102402">
        <w:rPr>
          <w:rFonts w:ascii="TH SarabunIT๙" w:hAnsi="TH SarabunIT๙" w:cs="TH SarabunIT๙" w:hint="cs"/>
          <w:sz w:val="32"/>
          <w:cs/>
          <w:lang w:bidi="th-TH"/>
        </w:rPr>
        <w:t>ไม่ต้องรวมวันเดินทาง</w:t>
      </w:r>
      <w:r w:rsidR="00102402">
        <w:rPr>
          <w:rFonts w:ascii="TH SarabunIT๙" w:hAnsi="TH SarabunIT๙" w:cs="TH SarabunIT๙"/>
          <w:sz w:val="32"/>
          <w:lang w:bidi="th-TH"/>
        </w:rPr>
        <w:t>)</w:t>
      </w:r>
      <w:r w:rsidR="00102402">
        <w:rPr>
          <w:rFonts w:ascii="TH SarabunIT๙" w:hAnsi="TH SarabunIT๙" w:cs="TH SarabunIT๙" w:hint="cs"/>
          <w:sz w:val="32"/>
          <w:cs/>
          <w:lang w:bidi="th-TH"/>
        </w:rPr>
        <w:t xml:space="preserve"> ณ เมือง ประเทศ จำนวน งบประมาณ  นั้น</w:t>
      </w:r>
    </w:p>
    <w:p w14:paraId="2D268D10" w14:textId="2EDF91F5" w:rsidR="009C5031" w:rsidRPr="00C160C8" w:rsidRDefault="00102402" w:rsidP="00812EED">
      <w:pPr>
        <w:pStyle w:val="NoSpacing"/>
        <w:spacing w:before="120"/>
        <w:ind w:firstLine="1440"/>
        <w:jc w:val="thaiDistribute"/>
        <w:rPr>
          <w:rFonts w:ascii="TH SarabunIT๙" w:hAnsi="TH SarabunIT๙" w:cs="TH SarabunIT๙"/>
          <w:sz w:val="32"/>
          <w:cs/>
          <w:lang w:bidi="th-TH"/>
        </w:rPr>
      </w:pPr>
      <w:r>
        <w:rPr>
          <w:rFonts w:ascii="TH SarabunIT๙" w:hAnsi="TH SarabunIT๙" w:cs="TH SarabunIT๙" w:hint="cs"/>
          <w:sz w:val="32"/>
          <w:cs/>
          <w:lang w:bidi="th-TH"/>
        </w:rPr>
        <w:t>ชื่อหน่วยงานต้นสังกัดพิจารณาแล้ว ให้ดำเนินการตามแผนปฏิบัติราชการ งบประมาณหมวดรายจ่ายอื่น รายการค่าใช้จ่ายในการเดินทางไปราชการต่างประเทศชั่วคราว กรมควบคุมโรค ประจำปี........เพื่อเข้า</w:t>
      </w:r>
      <w:r w:rsidRPr="00AD3A98">
        <w:rPr>
          <w:rFonts w:ascii="TH SarabunIT๙" w:hAnsi="TH SarabunIT๙" w:cs="TH SarabunIT๙" w:hint="cs"/>
          <w:spacing w:val="-4"/>
          <w:sz w:val="32"/>
          <w:cs/>
          <w:lang w:bidi="th-TH"/>
        </w:rPr>
        <w:t>ร่วมการประชุม/อบรม/สัมมนา/ศึกษาดูงาน/นำเสนอผลงานดังกล่าว ระหว่างวันที่</w:t>
      </w:r>
      <w:r w:rsidR="00AD3A98" w:rsidRPr="00AD3A98">
        <w:rPr>
          <w:rFonts w:ascii="TH SarabunIT๙" w:hAnsi="TH SarabunIT๙" w:cs="TH SarabunIT๙" w:hint="cs"/>
          <w:spacing w:val="-4"/>
          <w:sz w:val="32"/>
          <w:cs/>
          <w:lang w:bidi="th-TH"/>
        </w:rPr>
        <w:t xml:space="preserve"> 7 </w:t>
      </w:r>
      <w:r w:rsidR="00AD3A98" w:rsidRPr="00AD3A98">
        <w:rPr>
          <w:rFonts w:ascii="TH SarabunIT๙" w:hAnsi="TH SarabunIT๙" w:cs="TH SarabunIT๙"/>
          <w:spacing w:val="-4"/>
          <w:sz w:val="32"/>
          <w:cs/>
          <w:lang w:bidi="th-TH"/>
        </w:rPr>
        <w:t>–</w:t>
      </w:r>
      <w:r w:rsidR="00AD3A98" w:rsidRPr="00AD3A98">
        <w:rPr>
          <w:rFonts w:ascii="TH SarabunIT๙" w:hAnsi="TH SarabunIT๙" w:cs="TH SarabunIT๙" w:hint="cs"/>
          <w:spacing w:val="-4"/>
          <w:sz w:val="32"/>
          <w:cs/>
          <w:lang w:bidi="th-TH"/>
        </w:rPr>
        <w:t xml:space="preserve"> 9 กุมภาพันธ์ 2566 </w:t>
      </w:r>
      <w:r w:rsidR="00AD3A98" w:rsidRPr="00AD3A98">
        <w:rPr>
          <w:rFonts w:ascii="TH SarabunIT๙" w:hAnsi="TH SarabunIT๙" w:cs="TH SarabunIT๙"/>
          <w:spacing w:val="-4"/>
          <w:sz w:val="32"/>
          <w:lang w:bidi="th-TH"/>
        </w:rPr>
        <w:t>(</w:t>
      </w:r>
      <w:r w:rsidR="00AD3A98" w:rsidRPr="00AD3A98">
        <w:rPr>
          <w:rFonts w:ascii="TH SarabunIT๙" w:hAnsi="TH SarabunIT๙" w:cs="TH SarabunIT๙" w:hint="cs"/>
          <w:spacing w:val="-4"/>
          <w:sz w:val="32"/>
          <w:cs/>
          <w:lang w:bidi="th-TH"/>
        </w:rPr>
        <w:t>ไม่ต้อง</w:t>
      </w:r>
      <w:r w:rsidR="00AD3A98">
        <w:rPr>
          <w:rFonts w:ascii="TH SarabunIT๙" w:hAnsi="TH SarabunIT๙" w:cs="TH SarabunIT๙" w:hint="cs"/>
          <w:sz w:val="32"/>
          <w:cs/>
          <w:lang w:bidi="th-TH"/>
        </w:rPr>
        <w:t>รวมวันเดินทาง</w:t>
      </w:r>
      <w:r w:rsidR="00AD3A98">
        <w:rPr>
          <w:rFonts w:ascii="TH SarabunIT๙" w:hAnsi="TH SarabunIT๙" w:cs="TH SarabunIT๙"/>
          <w:sz w:val="32"/>
          <w:lang w:bidi="th-TH"/>
        </w:rPr>
        <w:t>)</w:t>
      </w:r>
      <w:r w:rsidR="00AD3A98">
        <w:rPr>
          <w:rFonts w:ascii="TH SarabunIT๙" w:hAnsi="TH SarabunIT๙" w:cs="TH SarabunIT๙" w:hint="cs"/>
          <w:sz w:val="32"/>
          <w:cs/>
          <w:lang w:bidi="th-TH"/>
        </w:rPr>
        <w:t xml:space="preserve"> ณ เมือง ประเทศ โดยเบิกค่าใช้จ่ายในการประชุมฯ จากงบประมาณหมวดดังกล่าวข้างต้น รายละเอียดตามเอกสารแนบ</w:t>
      </w:r>
    </w:p>
    <w:p w14:paraId="797AA827" w14:textId="77777777" w:rsidR="00017C3C" w:rsidRPr="00017C3C" w:rsidRDefault="006135AB" w:rsidP="00017C3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017C3C">
        <w:rPr>
          <w:rFonts w:ascii="TH SarabunIT๙" w:hAnsi="TH SarabunIT๙" w:cs="TH SarabunIT๙"/>
          <w:sz w:val="32"/>
          <w:szCs w:val="32"/>
        </w:rPr>
        <w:tab/>
      </w:r>
      <w:r w:rsidR="00017C3C" w:rsidRPr="00017C3C">
        <w:rPr>
          <w:rFonts w:ascii="TH SarabunIT๙" w:hAnsi="TH SarabunIT๙" w:cs="TH SarabunIT๙"/>
          <w:color w:val="FF0000"/>
          <w:sz w:val="32"/>
          <w:szCs w:val="32"/>
          <w:cs/>
        </w:rPr>
        <w:t>จึงเรียนมาเพื่อพิจารณา หากเห็นชอบขอได้โปรด</w:t>
      </w:r>
    </w:p>
    <w:p w14:paraId="7191DAAC" w14:textId="5C3B8620" w:rsidR="00017C3C" w:rsidRPr="00017C3C" w:rsidRDefault="00017C3C" w:rsidP="00017C3C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017C3C">
        <w:rPr>
          <w:rFonts w:ascii="TH SarabunIT๙" w:hAnsi="TH SarabunIT๙" w:cs="TH SarabunIT๙"/>
          <w:color w:val="FF0000"/>
          <w:sz w:val="32"/>
          <w:szCs w:val="32"/>
        </w:rPr>
        <w:t xml:space="preserve">1.  </w:t>
      </w:r>
      <w:r w:rsidRPr="00017C3C">
        <w:rPr>
          <w:rFonts w:ascii="TH SarabunIT๙" w:hAnsi="TH SarabunIT๙" w:cs="TH SarabunIT๙"/>
          <w:color w:val="FF0000"/>
          <w:sz w:val="32"/>
          <w:szCs w:val="32"/>
          <w:cs/>
        </w:rPr>
        <w:t>ลงนามเห็นชอบโครงก</w:t>
      </w:r>
      <w:r w:rsidR="00103231">
        <w:rPr>
          <w:rFonts w:ascii="TH SarabunIT๙" w:hAnsi="TH SarabunIT๙" w:cs="TH SarabunIT๙" w:hint="cs"/>
          <w:color w:val="FF0000"/>
          <w:sz w:val="32"/>
          <w:szCs w:val="32"/>
          <w:cs/>
        </w:rPr>
        <w:t>าร.............</w:t>
      </w:r>
    </w:p>
    <w:p w14:paraId="037EF817" w14:textId="77777777" w:rsidR="00017C3C" w:rsidRPr="00017C3C" w:rsidRDefault="00017C3C" w:rsidP="00017C3C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017C3C">
        <w:rPr>
          <w:rFonts w:ascii="TH SarabunIT๙" w:hAnsi="TH SarabunIT๙" w:cs="TH SarabunIT๙"/>
          <w:color w:val="FF0000"/>
          <w:sz w:val="32"/>
          <w:szCs w:val="32"/>
        </w:rPr>
        <w:t xml:space="preserve">2.  </w:t>
      </w:r>
      <w:r w:rsidRPr="00017C3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มอบสำนักงานความร่วมมือระหว่างประเทศดำเนินการในส่วนที่เกี่ยวข้องต่อไปด้วย  จะเป็น  </w:t>
      </w:r>
    </w:p>
    <w:p w14:paraId="09EF4253" w14:textId="39004AB8" w:rsidR="00BD6D99" w:rsidRPr="00017C3C" w:rsidRDefault="00017C3C" w:rsidP="00017C3C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017C3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พระคุณ</w:t>
      </w:r>
    </w:p>
    <w:p w14:paraId="3AD02C04" w14:textId="77777777" w:rsidR="00AA7E55" w:rsidRPr="009D42B4" w:rsidRDefault="00AA7E55" w:rsidP="00AA7E5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F356254" w14:textId="77777777" w:rsidR="00AA7E55" w:rsidRPr="009D42B4" w:rsidRDefault="00AA7E55" w:rsidP="00AA7E55">
      <w:pPr>
        <w:rPr>
          <w:rFonts w:ascii="TH SarabunIT๙" w:hAnsi="TH SarabunIT๙" w:cs="TH SarabunIT๙"/>
          <w:sz w:val="32"/>
          <w:szCs w:val="32"/>
        </w:rPr>
      </w:pPr>
    </w:p>
    <w:p w14:paraId="1E0A184B" w14:textId="77777777" w:rsidR="00AA7E55" w:rsidRPr="009D42B4" w:rsidRDefault="00AA7E55" w:rsidP="00AA7E5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452BEAE" w14:textId="77777777" w:rsidR="00AA7E55" w:rsidRDefault="00AA7E55" w:rsidP="005212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569CCFC" w14:textId="77777777" w:rsidR="007B0F5D" w:rsidRDefault="007B0F5D" w:rsidP="005212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E9CD17" w14:textId="77777777" w:rsidR="007B0F5D" w:rsidRDefault="007B0F5D" w:rsidP="005212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26DDAC7" w14:textId="77777777" w:rsidR="00AD29B1" w:rsidRDefault="00AD29B1" w:rsidP="005212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B6EBBAA" w14:textId="77777777" w:rsidR="00AD29B1" w:rsidRDefault="00AD29B1" w:rsidP="0052128E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AD29B1" w:rsidSect="004E5D77">
      <w:headerReference w:type="even" r:id="rId8"/>
      <w:pgSz w:w="11906" w:h="16838" w:code="9"/>
      <w:pgMar w:top="851" w:right="849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B4D5" w14:textId="77777777" w:rsidR="00484EC4" w:rsidRDefault="00484EC4">
      <w:r>
        <w:separator/>
      </w:r>
    </w:p>
  </w:endnote>
  <w:endnote w:type="continuationSeparator" w:id="0">
    <w:p w14:paraId="014D7F9A" w14:textId="77777777" w:rsidR="00484EC4" w:rsidRDefault="0048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D02E" w14:textId="77777777" w:rsidR="00484EC4" w:rsidRDefault="00484EC4">
      <w:r>
        <w:separator/>
      </w:r>
    </w:p>
  </w:footnote>
  <w:footnote w:type="continuationSeparator" w:id="0">
    <w:p w14:paraId="382B7061" w14:textId="77777777" w:rsidR="00484EC4" w:rsidRDefault="0048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214D" w14:textId="77777777" w:rsidR="00AA7E55" w:rsidRDefault="0045123F" w:rsidP="00D6626B">
    <w:pPr>
      <w:framePr w:wrap="around" w:vAnchor="text" w:hAnchor="margin" w:xAlign="center" w:y="1"/>
    </w:pPr>
    <w:r>
      <w:rPr>
        <w:cs/>
      </w:rPr>
      <w:fldChar w:fldCharType="begin"/>
    </w:r>
    <w:r w:rsidR="00AA7E55">
      <w:instrText xml:space="preserve">PAGE  </w:instrText>
    </w:r>
    <w:r>
      <w:rPr>
        <w:cs/>
      </w:rPr>
      <w:fldChar w:fldCharType="end"/>
    </w:r>
  </w:p>
  <w:p w14:paraId="41304D1B" w14:textId="77777777" w:rsidR="00AA7E55" w:rsidRDefault="00AA7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71D8"/>
    <w:multiLevelType w:val="hybridMultilevel"/>
    <w:tmpl w:val="CB4A89A0"/>
    <w:lvl w:ilvl="0" w:tplc="302A17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D364DBC"/>
    <w:multiLevelType w:val="hybridMultilevel"/>
    <w:tmpl w:val="FC280D82"/>
    <w:lvl w:ilvl="0" w:tplc="185CC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C75C00"/>
    <w:multiLevelType w:val="hybridMultilevel"/>
    <w:tmpl w:val="991E8E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376C6"/>
    <w:multiLevelType w:val="hybridMultilevel"/>
    <w:tmpl w:val="C9429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584806"/>
    <w:multiLevelType w:val="hybridMultilevel"/>
    <w:tmpl w:val="7F1279EA"/>
    <w:lvl w:ilvl="0" w:tplc="5F8A96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C533C"/>
    <w:multiLevelType w:val="hybridMultilevel"/>
    <w:tmpl w:val="E294D55A"/>
    <w:lvl w:ilvl="0" w:tplc="B1A0EF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305323"/>
    <w:multiLevelType w:val="hybridMultilevel"/>
    <w:tmpl w:val="FC8415FE"/>
    <w:lvl w:ilvl="0" w:tplc="8E90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FA1578"/>
    <w:multiLevelType w:val="hybridMultilevel"/>
    <w:tmpl w:val="F73694A4"/>
    <w:lvl w:ilvl="0" w:tplc="3A70524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297428">
    <w:abstractNumId w:val="4"/>
  </w:num>
  <w:num w:numId="2" w16cid:durableId="1033311228">
    <w:abstractNumId w:val="2"/>
  </w:num>
  <w:num w:numId="3" w16cid:durableId="83887794">
    <w:abstractNumId w:val="3"/>
  </w:num>
  <w:num w:numId="4" w16cid:durableId="1082721128">
    <w:abstractNumId w:val="7"/>
  </w:num>
  <w:num w:numId="5" w16cid:durableId="779380210">
    <w:abstractNumId w:val="1"/>
  </w:num>
  <w:num w:numId="6" w16cid:durableId="1067385316">
    <w:abstractNumId w:val="5"/>
  </w:num>
  <w:num w:numId="7" w16cid:durableId="1258518056">
    <w:abstractNumId w:val="0"/>
  </w:num>
  <w:num w:numId="8" w16cid:durableId="340396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E"/>
    <w:rsid w:val="000009B3"/>
    <w:rsid w:val="000178FE"/>
    <w:rsid w:val="00017C3C"/>
    <w:rsid w:val="00023653"/>
    <w:rsid w:val="00031401"/>
    <w:rsid w:val="000338B9"/>
    <w:rsid w:val="000344B0"/>
    <w:rsid w:val="00036E79"/>
    <w:rsid w:val="00041424"/>
    <w:rsid w:val="00042353"/>
    <w:rsid w:val="00045030"/>
    <w:rsid w:val="00054116"/>
    <w:rsid w:val="0005710B"/>
    <w:rsid w:val="000614AA"/>
    <w:rsid w:val="00063F4E"/>
    <w:rsid w:val="0006583D"/>
    <w:rsid w:val="00066871"/>
    <w:rsid w:val="00067551"/>
    <w:rsid w:val="00067F0C"/>
    <w:rsid w:val="00070A70"/>
    <w:rsid w:val="000766DC"/>
    <w:rsid w:val="00077E7F"/>
    <w:rsid w:val="00083A19"/>
    <w:rsid w:val="0009755F"/>
    <w:rsid w:val="000A3118"/>
    <w:rsid w:val="000A7229"/>
    <w:rsid w:val="000D0967"/>
    <w:rsid w:val="000D15D5"/>
    <w:rsid w:val="000D658D"/>
    <w:rsid w:val="000E5D5C"/>
    <w:rsid w:val="000F02CE"/>
    <w:rsid w:val="000F1BA9"/>
    <w:rsid w:val="000F3DD7"/>
    <w:rsid w:val="00102402"/>
    <w:rsid w:val="00103231"/>
    <w:rsid w:val="0010662A"/>
    <w:rsid w:val="00107CB7"/>
    <w:rsid w:val="00107DC9"/>
    <w:rsid w:val="001255FF"/>
    <w:rsid w:val="001316E1"/>
    <w:rsid w:val="00135C3F"/>
    <w:rsid w:val="00135FDD"/>
    <w:rsid w:val="00142F7D"/>
    <w:rsid w:val="00150E63"/>
    <w:rsid w:val="001542AE"/>
    <w:rsid w:val="0016288E"/>
    <w:rsid w:val="001763F0"/>
    <w:rsid w:val="001811D9"/>
    <w:rsid w:val="00181568"/>
    <w:rsid w:val="00183574"/>
    <w:rsid w:val="001843A0"/>
    <w:rsid w:val="00193FB7"/>
    <w:rsid w:val="0019534D"/>
    <w:rsid w:val="00195651"/>
    <w:rsid w:val="001A3A7A"/>
    <w:rsid w:val="001B11A8"/>
    <w:rsid w:val="001B295B"/>
    <w:rsid w:val="001B53FE"/>
    <w:rsid w:val="001E2609"/>
    <w:rsid w:val="001F5E85"/>
    <w:rsid w:val="00214AB6"/>
    <w:rsid w:val="00215890"/>
    <w:rsid w:val="00216146"/>
    <w:rsid w:val="00220E83"/>
    <w:rsid w:val="00234405"/>
    <w:rsid w:val="00234B4B"/>
    <w:rsid w:val="002401FC"/>
    <w:rsid w:val="002468F3"/>
    <w:rsid w:val="00250E66"/>
    <w:rsid w:val="0025450D"/>
    <w:rsid w:val="00254CC3"/>
    <w:rsid w:val="002717A8"/>
    <w:rsid w:val="00271A3D"/>
    <w:rsid w:val="002747A4"/>
    <w:rsid w:val="00276623"/>
    <w:rsid w:val="0029506C"/>
    <w:rsid w:val="002A6BA3"/>
    <w:rsid w:val="002B6821"/>
    <w:rsid w:val="002C0201"/>
    <w:rsid w:val="002C3896"/>
    <w:rsid w:val="002C3F8C"/>
    <w:rsid w:val="002D5A6C"/>
    <w:rsid w:val="002E1EB8"/>
    <w:rsid w:val="002E5C5B"/>
    <w:rsid w:val="002F6843"/>
    <w:rsid w:val="00301F0B"/>
    <w:rsid w:val="00304204"/>
    <w:rsid w:val="00307913"/>
    <w:rsid w:val="00312D63"/>
    <w:rsid w:val="00312D8D"/>
    <w:rsid w:val="003225EB"/>
    <w:rsid w:val="00331C6C"/>
    <w:rsid w:val="00331F8F"/>
    <w:rsid w:val="00332166"/>
    <w:rsid w:val="00334381"/>
    <w:rsid w:val="00337331"/>
    <w:rsid w:val="00366FBE"/>
    <w:rsid w:val="003703DE"/>
    <w:rsid w:val="00371789"/>
    <w:rsid w:val="003825D4"/>
    <w:rsid w:val="00384388"/>
    <w:rsid w:val="00387B20"/>
    <w:rsid w:val="003A23BC"/>
    <w:rsid w:val="003A3D50"/>
    <w:rsid w:val="003B0B81"/>
    <w:rsid w:val="003B1F19"/>
    <w:rsid w:val="003C19AF"/>
    <w:rsid w:val="003C24A7"/>
    <w:rsid w:val="003C6B16"/>
    <w:rsid w:val="003C7725"/>
    <w:rsid w:val="003D0850"/>
    <w:rsid w:val="003D15C1"/>
    <w:rsid w:val="003D16C0"/>
    <w:rsid w:val="003F651D"/>
    <w:rsid w:val="003F65BB"/>
    <w:rsid w:val="00404C02"/>
    <w:rsid w:val="0040682F"/>
    <w:rsid w:val="00407299"/>
    <w:rsid w:val="00415594"/>
    <w:rsid w:val="00420D75"/>
    <w:rsid w:val="00420D7E"/>
    <w:rsid w:val="00446E91"/>
    <w:rsid w:val="004470AA"/>
    <w:rsid w:val="0045123F"/>
    <w:rsid w:val="0046250E"/>
    <w:rsid w:val="004625FA"/>
    <w:rsid w:val="004640D1"/>
    <w:rsid w:val="00481DE6"/>
    <w:rsid w:val="00483D9B"/>
    <w:rsid w:val="00484EC4"/>
    <w:rsid w:val="00494A11"/>
    <w:rsid w:val="004A5AC7"/>
    <w:rsid w:val="004A66F5"/>
    <w:rsid w:val="004B2433"/>
    <w:rsid w:val="004B4A63"/>
    <w:rsid w:val="004B4D7E"/>
    <w:rsid w:val="004C53C8"/>
    <w:rsid w:val="004C541D"/>
    <w:rsid w:val="004D0490"/>
    <w:rsid w:val="004E5D77"/>
    <w:rsid w:val="004E6596"/>
    <w:rsid w:val="004E7B15"/>
    <w:rsid w:val="004F6AB5"/>
    <w:rsid w:val="004F7470"/>
    <w:rsid w:val="004F76F0"/>
    <w:rsid w:val="004F7CAF"/>
    <w:rsid w:val="00505616"/>
    <w:rsid w:val="005109D5"/>
    <w:rsid w:val="00513E22"/>
    <w:rsid w:val="0052128E"/>
    <w:rsid w:val="005256E6"/>
    <w:rsid w:val="00525C3F"/>
    <w:rsid w:val="00527BF7"/>
    <w:rsid w:val="005307F9"/>
    <w:rsid w:val="00531D8A"/>
    <w:rsid w:val="00535A2A"/>
    <w:rsid w:val="00537FD4"/>
    <w:rsid w:val="00554F2D"/>
    <w:rsid w:val="00585C0A"/>
    <w:rsid w:val="00587BC1"/>
    <w:rsid w:val="005960FC"/>
    <w:rsid w:val="005A257A"/>
    <w:rsid w:val="005B699E"/>
    <w:rsid w:val="005C2B4A"/>
    <w:rsid w:val="005D5D7E"/>
    <w:rsid w:val="005F07A0"/>
    <w:rsid w:val="005F4EE0"/>
    <w:rsid w:val="0060055F"/>
    <w:rsid w:val="00600EE3"/>
    <w:rsid w:val="00602939"/>
    <w:rsid w:val="00607459"/>
    <w:rsid w:val="006135AB"/>
    <w:rsid w:val="00614D72"/>
    <w:rsid w:val="00620F60"/>
    <w:rsid w:val="00631922"/>
    <w:rsid w:val="00650985"/>
    <w:rsid w:val="006516E6"/>
    <w:rsid w:val="00662673"/>
    <w:rsid w:val="00671D2E"/>
    <w:rsid w:val="0067224F"/>
    <w:rsid w:val="006872F4"/>
    <w:rsid w:val="00696281"/>
    <w:rsid w:val="00697E6B"/>
    <w:rsid w:val="006A10A9"/>
    <w:rsid w:val="006A4118"/>
    <w:rsid w:val="006A5028"/>
    <w:rsid w:val="006A6BD3"/>
    <w:rsid w:val="006B17F4"/>
    <w:rsid w:val="006B1CD5"/>
    <w:rsid w:val="006B2456"/>
    <w:rsid w:val="006C28DC"/>
    <w:rsid w:val="006C342A"/>
    <w:rsid w:val="006C7D2A"/>
    <w:rsid w:val="006D16F7"/>
    <w:rsid w:val="006D2CE7"/>
    <w:rsid w:val="006E6056"/>
    <w:rsid w:val="006F11A2"/>
    <w:rsid w:val="00702869"/>
    <w:rsid w:val="007045D2"/>
    <w:rsid w:val="0072126B"/>
    <w:rsid w:val="00723476"/>
    <w:rsid w:val="007266BE"/>
    <w:rsid w:val="00734FC9"/>
    <w:rsid w:val="00741AAD"/>
    <w:rsid w:val="00747F6F"/>
    <w:rsid w:val="00752EBA"/>
    <w:rsid w:val="0075477B"/>
    <w:rsid w:val="0075622C"/>
    <w:rsid w:val="007576BA"/>
    <w:rsid w:val="00761E8E"/>
    <w:rsid w:val="007733E3"/>
    <w:rsid w:val="00773C79"/>
    <w:rsid w:val="0079084D"/>
    <w:rsid w:val="00792DA6"/>
    <w:rsid w:val="007941B5"/>
    <w:rsid w:val="007A1EA9"/>
    <w:rsid w:val="007B0F5D"/>
    <w:rsid w:val="007C1C89"/>
    <w:rsid w:val="007E20FE"/>
    <w:rsid w:val="007E4D4B"/>
    <w:rsid w:val="007E6E95"/>
    <w:rsid w:val="00804C43"/>
    <w:rsid w:val="008108FB"/>
    <w:rsid w:val="00812EED"/>
    <w:rsid w:val="008131A9"/>
    <w:rsid w:val="00815C14"/>
    <w:rsid w:val="00815EB5"/>
    <w:rsid w:val="008174F9"/>
    <w:rsid w:val="00817CC3"/>
    <w:rsid w:val="00821B17"/>
    <w:rsid w:val="00825F3B"/>
    <w:rsid w:val="00831C93"/>
    <w:rsid w:val="0084393E"/>
    <w:rsid w:val="008461B5"/>
    <w:rsid w:val="00850D2C"/>
    <w:rsid w:val="008535D9"/>
    <w:rsid w:val="00863116"/>
    <w:rsid w:val="0086677E"/>
    <w:rsid w:val="008720A2"/>
    <w:rsid w:val="00882E08"/>
    <w:rsid w:val="008833CA"/>
    <w:rsid w:val="00884250"/>
    <w:rsid w:val="00885A20"/>
    <w:rsid w:val="00896719"/>
    <w:rsid w:val="008A0E15"/>
    <w:rsid w:val="008B6D09"/>
    <w:rsid w:val="008C3402"/>
    <w:rsid w:val="008D2FEC"/>
    <w:rsid w:val="008D358D"/>
    <w:rsid w:val="008F52FE"/>
    <w:rsid w:val="00904C2B"/>
    <w:rsid w:val="00910D4B"/>
    <w:rsid w:val="00912E05"/>
    <w:rsid w:val="009204AB"/>
    <w:rsid w:val="00921E9F"/>
    <w:rsid w:val="00923102"/>
    <w:rsid w:val="00923877"/>
    <w:rsid w:val="009270B5"/>
    <w:rsid w:val="00934667"/>
    <w:rsid w:val="009372BE"/>
    <w:rsid w:val="00941F20"/>
    <w:rsid w:val="00944B4C"/>
    <w:rsid w:val="00946E2C"/>
    <w:rsid w:val="00950357"/>
    <w:rsid w:val="00951197"/>
    <w:rsid w:val="00951D06"/>
    <w:rsid w:val="00952F52"/>
    <w:rsid w:val="0097102E"/>
    <w:rsid w:val="00974AFA"/>
    <w:rsid w:val="00990D85"/>
    <w:rsid w:val="009A54F0"/>
    <w:rsid w:val="009B68AB"/>
    <w:rsid w:val="009C1144"/>
    <w:rsid w:val="009C3758"/>
    <w:rsid w:val="009C5031"/>
    <w:rsid w:val="009C74E1"/>
    <w:rsid w:val="009D377B"/>
    <w:rsid w:val="009D74D7"/>
    <w:rsid w:val="009E0B25"/>
    <w:rsid w:val="009E3FFD"/>
    <w:rsid w:val="00A00AB8"/>
    <w:rsid w:val="00A01908"/>
    <w:rsid w:val="00A02FA0"/>
    <w:rsid w:val="00A06215"/>
    <w:rsid w:val="00A065DE"/>
    <w:rsid w:val="00A06797"/>
    <w:rsid w:val="00A07DAF"/>
    <w:rsid w:val="00A176F6"/>
    <w:rsid w:val="00A378E2"/>
    <w:rsid w:val="00A40A36"/>
    <w:rsid w:val="00A4250F"/>
    <w:rsid w:val="00A4306D"/>
    <w:rsid w:val="00A501DE"/>
    <w:rsid w:val="00A60D81"/>
    <w:rsid w:val="00A61FC8"/>
    <w:rsid w:val="00A64997"/>
    <w:rsid w:val="00A64DF4"/>
    <w:rsid w:val="00A7249B"/>
    <w:rsid w:val="00A804E2"/>
    <w:rsid w:val="00A874CF"/>
    <w:rsid w:val="00A90729"/>
    <w:rsid w:val="00A95C85"/>
    <w:rsid w:val="00A97E58"/>
    <w:rsid w:val="00AA2839"/>
    <w:rsid w:val="00AA6CAB"/>
    <w:rsid w:val="00AA7E55"/>
    <w:rsid w:val="00AB3BC8"/>
    <w:rsid w:val="00AC063D"/>
    <w:rsid w:val="00AD0725"/>
    <w:rsid w:val="00AD29B1"/>
    <w:rsid w:val="00AD3A98"/>
    <w:rsid w:val="00AE4267"/>
    <w:rsid w:val="00AE446C"/>
    <w:rsid w:val="00AF0E07"/>
    <w:rsid w:val="00B02356"/>
    <w:rsid w:val="00B12BA5"/>
    <w:rsid w:val="00B23D06"/>
    <w:rsid w:val="00B25390"/>
    <w:rsid w:val="00B30A91"/>
    <w:rsid w:val="00B36C56"/>
    <w:rsid w:val="00B46AD9"/>
    <w:rsid w:val="00B55C85"/>
    <w:rsid w:val="00B60113"/>
    <w:rsid w:val="00B654C9"/>
    <w:rsid w:val="00B70F22"/>
    <w:rsid w:val="00B770D4"/>
    <w:rsid w:val="00B80B01"/>
    <w:rsid w:val="00B84631"/>
    <w:rsid w:val="00B8566C"/>
    <w:rsid w:val="00B87762"/>
    <w:rsid w:val="00BC5700"/>
    <w:rsid w:val="00BD57DE"/>
    <w:rsid w:val="00BD6D99"/>
    <w:rsid w:val="00BD6F9E"/>
    <w:rsid w:val="00BE60C1"/>
    <w:rsid w:val="00BE7294"/>
    <w:rsid w:val="00BF1DE7"/>
    <w:rsid w:val="00BF35F1"/>
    <w:rsid w:val="00BF5909"/>
    <w:rsid w:val="00BF7937"/>
    <w:rsid w:val="00C13F57"/>
    <w:rsid w:val="00C14DA6"/>
    <w:rsid w:val="00C160C8"/>
    <w:rsid w:val="00C248DF"/>
    <w:rsid w:val="00C35D93"/>
    <w:rsid w:val="00C43EB9"/>
    <w:rsid w:val="00C46E9D"/>
    <w:rsid w:val="00C47C89"/>
    <w:rsid w:val="00C608CA"/>
    <w:rsid w:val="00C61651"/>
    <w:rsid w:val="00C65B1B"/>
    <w:rsid w:val="00C70193"/>
    <w:rsid w:val="00C702A8"/>
    <w:rsid w:val="00C7079B"/>
    <w:rsid w:val="00C87E7C"/>
    <w:rsid w:val="00C87EB1"/>
    <w:rsid w:val="00C91AFA"/>
    <w:rsid w:val="00C94909"/>
    <w:rsid w:val="00C96177"/>
    <w:rsid w:val="00C977F5"/>
    <w:rsid w:val="00CA471C"/>
    <w:rsid w:val="00CB2980"/>
    <w:rsid w:val="00CB78BD"/>
    <w:rsid w:val="00CC4B78"/>
    <w:rsid w:val="00CC77EC"/>
    <w:rsid w:val="00CD7CCF"/>
    <w:rsid w:val="00CE722C"/>
    <w:rsid w:val="00CF0F2D"/>
    <w:rsid w:val="00CF1BF7"/>
    <w:rsid w:val="00CF4730"/>
    <w:rsid w:val="00D11F39"/>
    <w:rsid w:val="00D156E3"/>
    <w:rsid w:val="00D16669"/>
    <w:rsid w:val="00D24CDA"/>
    <w:rsid w:val="00D24F35"/>
    <w:rsid w:val="00D3435D"/>
    <w:rsid w:val="00D35165"/>
    <w:rsid w:val="00D46A54"/>
    <w:rsid w:val="00D518B7"/>
    <w:rsid w:val="00D64065"/>
    <w:rsid w:val="00D6626B"/>
    <w:rsid w:val="00D76D7C"/>
    <w:rsid w:val="00D82AE4"/>
    <w:rsid w:val="00D86FBA"/>
    <w:rsid w:val="00D97C1C"/>
    <w:rsid w:val="00DA0DBA"/>
    <w:rsid w:val="00DA28B8"/>
    <w:rsid w:val="00DA4D10"/>
    <w:rsid w:val="00DB32B3"/>
    <w:rsid w:val="00DB4441"/>
    <w:rsid w:val="00DB4B2E"/>
    <w:rsid w:val="00DB6ED4"/>
    <w:rsid w:val="00DB741A"/>
    <w:rsid w:val="00DD03AB"/>
    <w:rsid w:val="00DD541D"/>
    <w:rsid w:val="00DD7F31"/>
    <w:rsid w:val="00DE1E4F"/>
    <w:rsid w:val="00DE4013"/>
    <w:rsid w:val="00DF2726"/>
    <w:rsid w:val="00DF334B"/>
    <w:rsid w:val="00DF6911"/>
    <w:rsid w:val="00E0129F"/>
    <w:rsid w:val="00E05189"/>
    <w:rsid w:val="00E06F2B"/>
    <w:rsid w:val="00E13E2E"/>
    <w:rsid w:val="00E170E9"/>
    <w:rsid w:val="00E21F1A"/>
    <w:rsid w:val="00E30B7E"/>
    <w:rsid w:val="00E33EED"/>
    <w:rsid w:val="00E404FA"/>
    <w:rsid w:val="00E411B2"/>
    <w:rsid w:val="00E47CF2"/>
    <w:rsid w:val="00E5025D"/>
    <w:rsid w:val="00E537F1"/>
    <w:rsid w:val="00E55277"/>
    <w:rsid w:val="00E5671A"/>
    <w:rsid w:val="00E57D1C"/>
    <w:rsid w:val="00E60C43"/>
    <w:rsid w:val="00E60D31"/>
    <w:rsid w:val="00E925FF"/>
    <w:rsid w:val="00EA023A"/>
    <w:rsid w:val="00EA6F7F"/>
    <w:rsid w:val="00EB2C6C"/>
    <w:rsid w:val="00EB6948"/>
    <w:rsid w:val="00EC1BE7"/>
    <w:rsid w:val="00ED3EF2"/>
    <w:rsid w:val="00ED56AB"/>
    <w:rsid w:val="00EE0C32"/>
    <w:rsid w:val="00EE41B7"/>
    <w:rsid w:val="00EF7936"/>
    <w:rsid w:val="00F00DA6"/>
    <w:rsid w:val="00F024A1"/>
    <w:rsid w:val="00F116A9"/>
    <w:rsid w:val="00F200AF"/>
    <w:rsid w:val="00F21D19"/>
    <w:rsid w:val="00F23720"/>
    <w:rsid w:val="00F27819"/>
    <w:rsid w:val="00F3373A"/>
    <w:rsid w:val="00F4149C"/>
    <w:rsid w:val="00F5733E"/>
    <w:rsid w:val="00F57925"/>
    <w:rsid w:val="00F60257"/>
    <w:rsid w:val="00F6047D"/>
    <w:rsid w:val="00F657F9"/>
    <w:rsid w:val="00F710BA"/>
    <w:rsid w:val="00F74C8B"/>
    <w:rsid w:val="00F8026C"/>
    <w:rsid w:val="00F92C48"/>
    <w:rsid w:val="00FA4CA1"/>
    <w:rsid w:val="00FB11C9"/>
    <w:rsid w:val="00FB242A"/>
    <w:rsid w:val="00FB3A85"/>
    <w:rsid w:val="00FB3EF2"/>
    <w:rsid w:val="00FB639B"/>
    <w:rsid w:val="00FC2AB3"/>
    <w:rsid w:val="00FE1CD1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FA940"/>
  <w15:docId w15:val="{C9A7FE40-1FC2-4EF3-BCAF-E1E04C06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D99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6D99"/>
    <w:rPr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BD6D99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6D99"/>
    <w:rPr>
      <w:szCs w:val="25"/>
    </w:rPr>
  </w:style>
  <w:style w:type="paragraph" w:styleId="NoSpacing">
    <w:name w:val="No Spacing"/>
    <w:basedOn w:val="Normal"/>
    <w:uiPriority w:val="1"/>
    <w:qFormat/>
    <w:rsid w:val="00BD6D99"/>
    <w:rPr>
      <w:rFonts w:ascii="Calibri" w:hAnsi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8026C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05;&#3633;&#3657;&#3591;&#3648;&#3610;&#3636;&#3585;\&#3588;&#3594;&#3592;.&#3592;&#3633;&#3604;&#3611;&#3619;&#3632;&#3594;&#3640;&#3617;\&#3588;&#3594;&#3592;&#3585;&#3621;&#3640;&#3656;&#3617;%20&#3609;&#361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คชจกลุ่ม นย</Template>
  <TotalTime>182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Thanawan.P-OIC</cp:lastModifiedBy>
  <cp:revision>33</cp:revision>
  <cp:lastPrinted>2024-02-01T07:23:00Z</cp:lastPrinted>
  <dcterms:created xsi:type="dcterms:W3CDTF">2022-04-22T07:10:00Z</dcterms:created>
  <dcterms:modified xsi:type="dcterms:W3CDTF">2025-02-06T07:46:00Z</dcterms:modified>
</cp:coreProperties>
</file>